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A026" w14:textId="77777777" w:rsidR="00FE067E" w:rsidRPr="00051504" w:rsidRDefault="003C6034" w:rsidP="00CC1F3B">
      <w:pPr>
        <w:pStyle w:val="TitlePageOrigin"/>
        <w:rPr>
          <w:color w:val="auto"/>
        </w:rPr>
      </w:pPr>
      <w:r w:rsidRPr="00051504">
        <w:rPr>
          <w:caps w:val="0"/>
          <w:color w:val="auto"/>
        </w:rPr>
        <w:t>WEST VIRGINIA LEGISLATURE</w:t>
      </w:r>
    </w:p>
    <w:p w14:paraId="2B07734D" w14:textId="77777777" w:rsidR="00CD36CF" w:rsidRPr="00051504" w:rsidRDefault="00CD36CF" w:rsidP="00CC1F3B">
      <w:pPr>
        <w:pStyle w:val="TitlePageSession"/>
        <w:rPr>
          <w:color w:val="auto"/>
        </w:rPr>
      </w:pPr>
      <w:r w:rsidRPr="00051504">
        <w:rPr>
          <w:color w:val="auto"/>
        </w:rPr>
        <w:t>20</w:t>
      </w:r>
      <w:r w:rsidR="00EC5E63" w:rsidRPr="00051504">
        <w:rPr>
          <w:color w:val="auto"/>
        </w:rPr>
        <w:t>2</w:t>
      </w:r>
      <w:r w:rsidR="00B71E6F" w:rsidRPr="00051504">
        <w:rPr>
          <w:color w:val="auto"/>
        </w:rPr>
        <w:t>3</w:t>
      </w:r>
      <w:r w:rsidRPr="00051504">
        <w:rPr>
          <w:color w:val="auto"/>
        </w:rPr>
        <w:t xml:space="preserve"> </w:t>
      </w:r>
      <w:r w:rsidR="003C6034" w:rsidRPr="00051504">
        <w:rPr>
          <w:caps w:val="0"/>
          <w:color w:val="auto"/>
        </w:rPr>
        <w:t>REGULAR SESSION</w:t>
      </w:r>
    </w:p>
    <w:p w14:paraId="57DF0BDE" w14:textId="77777777" w:rsidR="00CD36CF" w:rsidRPr="00051504" w:rsidRDefault="00563ABF" w:rsidP="00CC1F3B">
      <w:pPr>
        <w:pStyle w:val="TitlePageBillPrefix"/>
        <w:rPr>
          <w:color w:val="auto"/>
        </w:rPr>
      </w:pPr>
      <w:sdt>
        <w:sdtPr>
          <w:rPr>
            <w:color w:val="auto"/>
          </w:rPr>
          <w:tag w:val="IntroDate"/>
          <w:id w:val="-1236936958"/>
          <w:placeholder>
            <w:docPart w:val="F81B28E085394DE0B47D3C52928C24C9"/>
          </w:placeholder>
          <w:text/>
        </w:sdtPr>
        <w:sdtEndPr/>
        <w:sdtContent>
          <w:r w:rsidR="00AE48A0" w:rsidRPr="00051504">
            <w:rPr>
              <w:color w:val="auto"/>
            </w:rPr>
            <w:t>Introduced</w:t>
          </w:r>
        </w:sdtContent>
      </w:sdt>
    </w:p>
    <w:p w14:paraId="22D72BA7" w14:textId="63550133" w:rsidR="00CD36CF" w:rsidRPr="00051504" w:rsidRDefault="00563ABF" w:rsidP="00CC1F3B">
      <w:pPr>
        <w:pStyle w:val="BillNumber"/>
        <w:rPr>
          <w:color w:val="auto"/>
        </w:rPr>
      </w:pPr>
      <w:sdt>
        <w:sdtPr>
          <w:rPr>
            <w:color w:val="auto"/>
          </w:rPr>
          <w:tag w:val="Chamber"/>
          <w:id w:val="893011969"/>
          <w:lock w:val="sdtLocked"/>
          <w:placeholder>
            <w:docPart w:val="42B4262BC03148B0A0C7839D1DA779B6"/>
          </w:placeholder>
          <w:dropDownList>
            <w:listItem w:displayText="House" w:value="House"/>
            <w:listItem w:displayText="Senate" w:value="Senate"/>
          </w:dropDownList>
        </w:sdtPr>
        <w:sdtEndPr/>
        <w:sdtContent>
          <w:r w:rsidR="00C33434" w:rsidRPr="00051504">
            <w:rPr>
              <w:color w:val="auto"/>
            </w:rPr>
            <w:t>House</w:t>
          </w:r>
        </w:sdtContent>
      </w:sdt>
      <w:r w:rsidR="00303684" w:rsidRPr="00051504">
        <w:rPr>
          <w:color w:val="auto"/>
        </w:rPr>
        <w:t xml:space="preserve"> </w:t>
      </w:r>
      <w:r w:rsidR="00CD36CF" w:rsidRPr="00051504">
        <w:rPr>
          <w:color w:val="auto"/>
        </w:rPr>
        <w:t xml:space="preserve">Bill </w:t>
      </w:r>
      <w:sdt>
        <w:sdtPr>
          <w:rPr>
            <w:color w:val="auto"/>
          </w:rPr>
          <w:tag w:val="BNum"/>
          <w:id w:val="1645317809"/>
          <w:lock w:val="sdtLocked"/>
          <w:placeholder>
            <w:docPart w:val="039DBD246F264D26BFC4FC093E82822F"/>
          </w:placeholder>
          <w:text/>
        </w:sdtPr>
        <w:sdtEndPr/>
        <w:sdtContent>
          <w:r>
            <w:rPr>
              <w:color w:val="auto"/>
            </w:rPr>
            <w:t>3539</w:t>
          </w:r>
        </w:sdtContent>
      </w:sdt>
    </w:p>
    <w:p w14:paraId="33B25DA4" w14:textId="01AAEA54" w:rsidR="00CD36CF" w:rsidRPr="00051504" w:rsidRDefault="00CD36CF" w:rsidP="00CC1F3B">
      <w:pPr>
        <w:pStyle w:val="Sponsors"/>
        <w:rPr>
          <w:color w:val="auto"/>
        </w:rPr>
      </w:pPr>
      <w:r w:rsidRPr="00051504">
        <w:rPr>
          <w:color w:val="auto"/>
        </w:rPr>
        <w:t xml:space="preserve">By </w:t>
      </w:r>
      <w:sdt>
        <w:sdtPr>
          <w:rPr>
            <w:color w:val="auto"/>
          </w:rPr>
          <w:tag w:val="Sponsors"/>
          <w:id w:val="1589585889"/>
          <w:placeholder>
            <w:docPart w:val="B5FFFE7E32F14C16B2B14AD8A99A9D1C"/>
          </w:placeholder>
          <w:text w:multiLine="1"/>
        </w:sdtPr>
        <w:sdtEndPr/>
        <w:sdtContent>
          <w:r w:rsidR="00204A2B" w:rsidRPr="00051504">
            <w:rPr>
              <w:color w:val="auto"/>
            </w:rPr>
            <w:t>Delegate Steele</w:t>
          </w:r>
        </w:sdtContent>
      </w:sdt>
    </w:p>
    <w:p w14:paraId="5CBF2A5A" w14:textId="7DCC3383" w:rsidR="00E831B3" w:rsidRPr="00051504" w:rsidRDefault="00CD36CF" w:rsidP="00CC1F3B">
      <w:pPr>
        <w:pStyle w:val="References"/>
        <w:rPr>
          <w:color w:val="auto"/>
        </w:rPr>
      </w:pPr>
      <w:r w:rsidRPr="00051504">
        <w:rPr>
          <w:color w:val="auto"/>
        </w:rPr>
        <w:t>[</w:t>
      </w:r>
      <w:sdt>
        <w:sdtPr>
          <w:rPr>
            <w:color w:val="auto"/>
          </w:rPr>
          <w:tag w:val="References"/>
          <w:id w:val="-1043047873"/>
          <w:placeholder>
            <w:docPart w:val="3456521DEC9449E8BF7E5153E111AC68"/>
          </w:placeholder>
          <w:text w:multiLine="1"/>
        </w:sdtPr>
        <w:sdtEndPr/>
        <w:sdtContent>
          <w:r w:rsidR="00563ABF">
            <w:rPr>
              <w:color w:val="auto"/>
            </w:rPr>
            <w:t>Introduced February 14, 2023; Referred to the Committee on Energy and Manufacturing</w:t>
          </w:r>
        </w:sdtContent>
      </w:sdt>
      <w:r w:rsidRPr="00051504">
        <w:rPr>
          <w:color w:val="auto"/>
        </w:rPr>
        <w:t>]</w:t>
      </w:r>
    </w:p>
    <w:p w14:paraId="2CC8AD5E" w14:textId="02214E70" w:rsidR="00303684" w:rsidRPr="00051504" w:rsidRDefault="0000526A" w:rsidP="00CC1F3B">
      <w:pPr>
        <w:pStyle w:val="TitleSection"/>
        <w:rPr>
          <w:color w:val="auto"/>
        </w:rPr>
      </w:pPr>
      <w:r w:rsidRPr="00051504">
        <w:rPr>
          <w:color w:val="auto"/>
        </w:rPr>
        <w:lastRenderedPageBreak/>
        <w:t>A BILL</w:t>
      </w:r>
      <w:r w:rsidR="00C81B01" w:rsidRPr="00051504">
        <w:rPr>
          <w:color w:val="auto"/>
        </w:rPr>
        <w:t xml:space="preserve"> to amend and reenact §24-</w:t>
      </w:r>
      <w:r w:rsidR="00681C20" w:rsidRPr="00051504">
        <w:rPr>
          <w:color w:val="auto"/>
        </w:rPr>
        <w:t>2</w:t>
      </w:r>
      <w:r w:rsidR="00C81B01" w:rsidRPr="00051504">
        <w:rPr>
          <w:color w:val="auto"/>
        </w:rPr>
        <w:t>-</w:t>
      </w:r>
      <w:r w:rsidR="00681C20" w:rsidRPr="00051504">
        <w:rPr>
          <w:color w:val="auto"/>
        </w:rPr>
        <w:t>1</w:t>
      </w:r>
      <w:r w:rsidR="001D02F9" w:rsidRPr="00051504">
        <w:rPr>
          <w:color w:val="auto"/>
        </w:rPr>
        <w:t xml:space="preserve"> of the Code of West Virginia, 1931, as amended, relating to </w:t>
      </w:r>
      <w:bookmarkStart w:id="0" w:name="_Hlk126673472"/>
      <w:r w:rsidR="001D02F9" w:rsidRPr="00051504">
        <w:rPr>
          <w:color w:val="auto"/>
        </w:rPr>
        <w:t xml:space="preserve">increasing </w:t>
      </w:r>
      <w:r w:rsidR="001D02F9" w:rsidRPr="00051504">
        <w:rPr>
          <w:rFonts w:eastAsia="Times New Roman" w:cs="Arial"/>
          <w:color w:val="auto"/>
        </w:rPr>
        <w:t>individual customer on-site generator limits of designing a photovoltaic energy facility to meet only the electrical needs of the premises of the retail electric customer so as to not exceed 1,000 kW for commercial customers.</w:t>
      </w:r>
      <w:bookmarkEnd w:id="0"/>
    </w:p>
    <w:p w14:paraId="29AFAD7E" w14:textId="77777777" w:rsidR="00303684" w:rsidRPr="00051504" w:rsidRDefault="00303684" w:rsidP="00CC1F3B">
      <w:pPr>
        <w:pStyle w:val="EnactingClause"/>
        <w:rPr>
          <w:color w:val="auto"/>
        </w:rPr>
      </w:pPr>
      <w:r w:rsidRPr="00051504">
        <w:rPr>
          <w:color w:val="auto"/>
        </w:rPr>
        <w:t>Be it enacted by the Legislature of West Virginia:</w:t>
      </w:r>
    </w:p>
    <w:p w14:paraId="55A206F1" w14:textId="2035E837" w:rsidR="005C3204" w:rsidRPr="00051504" w:rsidRDefault="005C3204" w:rsidP="00571858">
      <w:pPr>
        <w:pStyle w:val="ArticleHeading"/>
        <w:rPr>
          <w:color w:val="auto"/>
        </w:rPr>
      </w:pPr>
      <w:r w:rsidRPr="00051504">
        <w:rPr>
          <w:color w:val="auto"/>
        </w:rPr>
        <w:t>ARTICLE 2. POWERS AND DUTIES OF PUBLIC SERVICE COMMISSION.</w:t>
      </w:r>
    </w:p>
    <w:p w14:paraId="4715DF78" w14:textId="77777777" w:rsidR="005C3204" w:rsidRPr="00051504" w:rsidRDefault="005C3204" w:rsidP="00FF7157">
      <w:pPr>
        <w:pStyle w:val="SectionHeading"/>
        <w:rPr>
          <w:color w:val="auto"/>
        </w:rPr>
      </w:pPr>
      <w:r w:rsidRPr="00051504">
        <w:rPr>
          <w:color w:val="auto"/>
        </w:rPr>
        <w:t>§24-2-1. Jurisdiction of commission; waiver of jurisdiction.</w:t>
      </w:r>
    </w:p>
    <w:p w14:paraId="4CBD84F1" w14:textId="77777777" w:rsidR="005C3204" w:rsidRPr="00051504" w:rsidRDefault="005C3204" w:rsidP="00FF7157">
      <w:pPr>
        <w:pStyle w:val="SectionHeading"/>
        <w:rPr>
          <w:color w:val="auto"/>
        </w:rPr>
        <w:sectPr w:rsidR="005C3204" w:rsidRPr="00051504" w:rsidSect="00FF715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9B117A" w14:textId="77777777" w:rsidR="005C3204" w:rsidRPr="00051504" w:rsidRDefault="005C3204" w:rsidP="00820D2A">
      <w:pPr>
        <w:pStyle w:val="SectionBody"/>
        <w:widowControl/>
        <w:rPr>
          <w:color w:val="auto"/>
        </w:rPr>
      </w:pPr>
      <w:r w:rsidRPr="00051504">
        <w:rPr>
          <w:color w:val="auto"/>
        </w:rPr>
        <w:t>(a) The jurisdiction of the commission extends to all public utilities in this state and includes any utility engaged in any of the following public services:</w:t>
      </w:r>
    </w:p>
    <w:p w14:paraId="04FA317E" w14:textId="77777777" w:rsidR="005C3204" w:rsidRPr="00051504" w:rsidRDefault="005C3204" w:rsidP="00820D2A">
      <w:pPr>
        <w:pStyle w:val="SectionBody"/>
        <w:widowControl/>
        <w:rPr>
          <w:color w:val="auto"/>
        </w:rPr>
      </w:pPr>
      <w:r w:rsidRPr="00051504">
        <w:rPr>
          <w:color w:val="auto"/>
        </w:rPr>
        <w:t xml:space="preserve">(1) Common carriage of passengers or goods, whether by air, railroad, street railroad, motor, or otherwise, by express or otherwise, by land, water, or air, whether wholly or partly by land, water, or air; </w:t>
      </w:r>
    </w:p>
    <w:p w14:paraId="0D495CC8" w14:textId="77777777" w:rsidR="005C3204" w:rsidRPr="00051504" w:rsidRDefault="005C3204" w:rsidP="00820D2A">
      <w:pPr>
        <w:pStyle w:val="SectionBody"/>
        <w:widowControl/>
        <w:rPr>
          <w:color w:val="auto"/>
        </w:rPr>
      </w:pPr>
      <w:r w:rsidRPr="00051504">
        <w:rPr>
          <w:color w:val="auto"/>
        </w:rPr>
        <w:t xml:space="preserve">(2) Transportation of oil, gas, or water by pipeline; </w:t>
      </w:r>
    </w:p>
    <w:p w14:paraId="52792C5D" w14:textId="77777777" w:rsidR="005C3204" w:rsidRPr="00051504" w:rsidRDefault="005C3204" w:rsidP="00820D2A">
      <w:pPr>
        <w:pStyle w:val="SectionBody"/>
        <w:widowControl/>
        <w:rPr>
          <w:color w:val="auto"/>
        </w:rPr>
      </w:pPr>
      <w:r w:rsidRPr="00051504">
        <w:rPr>
          <w:color w:val="auto"/>
        </w:rPr>
        <w:t xml:space="preserve">(3) Transportation of coal and its derivatives and all mixtures and combinations thereof with other substances by pipeline; </w:t>
      </w:r>
    </w:p>
    <w:p w14:paraId="0DA7BF1C" w14:textId="77777777" w:rsidR="005C3204" w:rsidRPr="00051504" w:rsidRDefault="005C3204" w:rsidP="00820D2A">
      <w:pPr>
        <w:pStyle w:val="SectionBody"/>
        <w:widowControl/>
        <w:rPr>
          <w:color w:val="auto"/>
        </w:rPr>
      </w:pPr>
      <w:r w:rsidRPr="00051504">
        <w:rPr>
          <w:color w:val="auto"/>
        </w:rPr>
        <w:t xml:space="preserve">(4) Sleeping car or parlor car services; </w:t>
      </w:r>
    </w:p>
    <w:p w14:paraId="775B480C" w14:textId="77777777" w:rsidR="005C3204" w:rsidRPr="00051504" w:rsidRDefault="005C3204" w:rsidP="00820D2A">
      <w:pPr>
        <w:pStyle w:val="SectionBody"/>
        <w:widowControl/>
        <w:rPr>
          <w:color w:val="auto"/>
        </w:rPr>
      </w:pPr>
      <w:r w:rsidRPr="00051504">
        <w:rPr>
          <w:color w:val="auto"/>
        </w:rPr>
        <w:t xml:space="preserve">(5) Transmission of messages by telephone, telegraph, or radio; </w:t>
      </w:r>
    </w:p>
    <w:p w14:paraId="03E7DB04" w14:textId="77777777" w:rsidR="005C3204" w:rsidRPr="00051504" w:rsidRDefault="005C3204" w:rsidP="00820D2A">
      <w:pPr>
        <w:pStyle w:val="SectionBody"/>
        <w:widowControl/>
        <w:rPr>
          <w:color w:val="auto"/>
        </w:rPr>
      </w:pPr>
      <w:r w:rsidRPr="00051504">
        <w:rPr>
          <w:color w:val="auto"/>
        </w:rPr>
        <w:t xml:space="preserve">(6) Generation and transmission of electrical energy by hydroelectric or other utilities for service to the public, whether directly or through a distributing utility; </w:t>
      </w:r>
    </w:p>
    <w:p w14:paraId="70C9D63B" w14:textId="77777777" w:rsidR="005C3204" w:rsidRPr="00051504" w:rsidRDefault="005C3204" w:rsidP="00820D2A">
      <w:pPr>
        <w:pStyle w:val="SectionBody"/>
        <w:widowControl/>
        <w:rPr>
          <w:rFonts w:eastAsia="Times New Roman" w:cs="Arial"/>
          <w:color w:val="auto"/>
        </w:rPr>
      </w:pPr>
      <w:r w:rsidRPr="00051504">
        <w:rPr>
          <w:color w:val="auto"/>
        </w:rPr>
        <w:t xml:space="preserve">(7) Supplying water, gas, or electricity by municipalities or others: (A) </w:t>
      </w:r>
      <w:r w:rsidRPr="00051504">
        <w:rPr>
          <w:i/>
          <w:color w:val="auto"/>
        </w:rPr>
        <w:t xml:space="preserve">Provided, </w:t>
      </w:r>
      <w:r w:rsidRPr="00051504">
        <w:rPr>
          <w:color w:val="auto"/>
        </w:rPr>
        <w:t xml:space="preserve">That natural gas producers who provide natural gas service to not more than 25 residential customers are exempt from the jurisdiction of the commission with regard to the provisions of the residential service; (B) </w:t>
      </w:r>
      <w:r w:rsidRPr="00051504">
        <w:rPr>
          <w:i/>
          <w:color w:val="auto"/>
        </w:rPr>
        <w:t>Provided however</w:t>
      </w:r>
      <w:r w:rsidRPr="00051504">
        <w:rPr>
          <w:color w:val="auto"/>
        </w:rPr>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(C) </w:t>
      </w:r>
      <w:r w:rsidRPr="00051504">
        <w:rPr>
          <w:i/>
          <w:iCs/>
          <w:color w:val="auto"/>
        </w:rPr>
        <w:t>Provided further</w:t>
      </w:r>
      <w:r w:rsidRPr="00051504">
        <w:rPr>
          <w:color w:val="auto"/>
        </w:rPr>
        <w:t xml:space="preserve">, That the provision of a solar photovoltaic energy facility located on and designed to meet only the electrical needs of the premises of a retail electric customer, the output of which is subject to a power purchase agreement (PPAs) with the retail electric customer, shall not constitute a public service, </w:t>
      </w:r>
      <w:r w:rsidRPr="00051504">
        <w:rPr>
          <w:rFonts w:eastAsia="Times New Roman" w:cs="Arial"/>
          <w:color w:val="auto"/>
        </w:rPr>
        <w:t xml:space="preserve">subject to the following conditions and limitations:  </w:t>
      </w:r>
    </w:p>
    <w:p w14:paraId="0A2C94F7" w14:textId="77777777" w:rsidR="005C3204" w:rsidRPr="00051504" w:rsidRDefault="005C3204" w:rsidP="00820D2A">
      <w:pPr>
        <w:pStyle w:val="SectionBody"/>
        <w:widowControl/>
        <w:rPr>
          <w:rFonts w:eastAsia="Times New Roman" w:cs="Arial"/>
          <w:color w:val="auto"/>
        </w:rPr>
      </w:pPr>
      <w:r w:rsidRPr="00051504">
        <w:rPr>
          <w:rFonts w:eastAsia="Times New Roman" w:cs="Arial"/>
          <w:color w:val="auto"/>
        </w:rPr>
        <w:t>(i) PPAs must be 11 point font or larger.</w:t>
      </w:r>
    </w:p>
    <w:p w14:paraId="6B5B8133" w14:textId="77777777" w:rsidR="005C3204" w:rsidRPr="00051504" w:rsidRDefault="005C3204" w:rsidP="00820D2A">
      <w:pPr>
        <w:pStyle w:val="SectionBody"/>
        <w:widowControl/>
        <w:rPr>
          <w:rFonts w:eastAsia="Times New Roman" w:cs="Arial"/>
          <w:color w:val="auto"/>
        </w:rPr>
      </w:pPr>
      <w:r w:rsidRPr="00051504">
        <w:rPr>
          <w:rFonts w:eastAsia="Times New Roman" w:cs="Arial"/>
          <w:color w:val="auto"/>
        </w:rPr>
        <w:t xml:space="preserve">(ii) The aggregate of all PPAs and net metering arrangements in the state for any utility shall not exceed three percent (3%) of the utility’s aggregate customer peak demand in the state during the previous year; </w:t>
      </w:r>
    </w:p>
    <w:p w14:paraId="30786795" w14:textId="28BA995B" w:rsidR="005C3204" w:rsidRPr="00051504" w:rsidRDefault="005C3204" w:rsidP="00820D2A">
      <w:pPr>
        <w:pStyle w:val="SectionBody"/>
        <w:widowControl/>
        <w:rPr>
          <w:rFonts w:eastAsia="Times New Roman" w:cs="Arial"/>
          <w:color w:val="auto"/>
        </w:rPr>
      </w:pPr>
      <w:r w:rsidRPr="00051504">
        <w:rPr>
          <w:rFonts w:eastAsia="Times New Roman" w:cs="Arial"/>
          <w:color w:val="auto"/>
        </w:rPr>
        <w:t xml:space="preserve">(iii) There shall be </w:t>
      </w:r>
      <w:bookmarkStart w:id="1" w:name="_Hlk126673352"/>
      <w:r w:rsidRPr="00051504">
        <w:rPr>
          <w:rFonts w:eastAsia="Times New Roman" w:cs="Arial"/>
          <w:color w:val="auto"/>
        </w:rPr>
        <w:t xml:space="preserve">individual customer on-site generator limits of designing the photovoltaic energy facility to meet only the electrical needs of the premises of the retail electric customer and which in no case shall exceed 25kW for residential customers, </w:t>
      </w:r>
      <w:r w:rsidRPr="00051504">
        <w:rPr>
          <w:rFonts w:eastAsia="Times New Roman" w:cs="Arial"/>
          <w:strike/>
          <w:color w:val="auto"/>
        </w:rPr>
        <w:t>500</w:t>
      </w:r>
      <w:r w:rsidRPr="00051504">
        <w:rPr>
          <w:rFonts w:eastAsia="Times New Roman" w:cs="Arial"/>
          <w:color w:val="auto"/>
        </w:rPr>
        <w:t xml:space="preserve"> </w:t>
      </w:r>
      <w:r w:rsidRPr="00051504">
        <w:rPr>
          <w:rFonts w:eastAsia="Times New Roman" w:cs="Arial"/>
          <w:color w:val="auto"/>
          <w:u w:val="single"/>
        </w:rPr>
        <w:t xml:space="preserve">1,000 </w:t>
      </w:r>
      <w:r w:rsidRPr="00051504">
        <w:rPr>
          <w:rFonts w:eastAsia="Times New Roman" w:cs="Arial"/>
          <w:color w:val="auto"/>
        </w:rPr>
        <w:t>kW for commercial customers, and 2,000 kW for industrial customers</w:t>
      </w:r>
      <w:bookmarkEnd w:id="1"/>
      <w:r w:rsidRPr="00051504">
        <w:rPr>
          <w:rFonts w:eastAsia="Times New Roman" w:cs="Arial"/>
          <w:color w:val="auto"/>
        </w:rPr>
        <w:t xml:space="preserve">; </w:t>
      </w:r>
    </w:p>
    <w:p w14:paraId="162A81E5" w14:textId="77777777" w:rsidR="005C3204" w:rsidRPr="00051504" w:rsidRDefault="005C3204" w:rsidP="00820D2A">
      <w:pPr>
        <w:pStyle w:val="SectionBody"/>
        <w:widowControl/>
        <w:rPr>
          <w:rFonts w:eastAsia="Times New Roman" w:cs="Arial"/>
          <w:color w:val="auto"/>
        </w:rPr>
      </w:pPr>
      <w:r w:rsidRPr="00051504">
        <w:rPr>
          <w:rFonts w:eastAsia="Times New Roman" w:cs="Arial"/>
          <w:color w:val="auto"/>
        </w:rPr>
        <w:t xml:space="preserve">(iv)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77C5DB98" w14:textId="77777777" w:rsidR="005C3204" w:rsidRPr="00051504" w:rsidRDefault="005C3204" w:rsidP="00820D2A">
      <w:pPr>
        <w:pStyle w:val="SectionBody"/>
        <w:widowControl/>
        <w:rPr>
          <w:color w:val="auto"/>
        </w:rPr>
      </w:pPr>
      <w:r w:rsidRPr="00051504">
        <w:rPr>
          <w:rFonts w:eastAsia="Times New Roman" w:cs="Arial"/>
          <w:color w:val="auto"/>
        </w:rPr>
        <w:t>(v) The Public Service Commission may promulgate rules to govern and implement the provisions of interconnections for PPAs, except the PSC does not have authority over the power rates for the arrangements between the on-site generator and the customer;</w:t>
      </w:r>
    </w:p>
    <w:p w14:paraId="7C865944" w14:textId="77777777" w:rsidR="005C3204" w:rsidRPr="00051504" w:rsidRDefault="005C3204" w:rsidP="00820D2A">
      <w:pPr>
        <w:pStyle w:val="SectionBody"/>
        <w:widowControl/>
        <w:rPr>
          <w:color w:val="auto"/>
        </w:rPr>
      </w:pPr>
      <w:r w:rsidRPr="00051504">
        <w:rPr>
          <w:color w:val="auto"/>
        </w:rPr>
        <w:t xml:space="preserve">(8) Sewer systems servicing 25 or more persons or firms other than the owner of the sewer systems; </w:t>
      </w:r>
      <w:r w:rsidRPr="00051504">
        <w:rPr>
          <w:i/>
          <w:color w:val="auto"/>
        </w:rPr>
        <w:t>Provided</w:t>
      </w:r>
      <w:r w:rsidRPr="00051504">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491B7A11" w14:textId="77777777" w:rsidR="005C3204" w:rsidRPr="00051504" w:rsidRDefault="005C3204" w:rsidP="00820D2A">
      <w:pPr>
        <w:pStyle w:val="SectionBody"/>
        <w:widowControl/>
        <w:rPr>
          <w:color w:val="auto"/>
        </w:rPr>
      </w:pPr>
      <w:r w:rsidRPr="00051504">
        <w:rPr>
          <w:color w:val="auto"/>
        </w:rPr>
        <w:t>(9) Any public service district created under the provisions of §16-13A-1</w:t>
      </w:r>
      <w:r w:rsidRPr="00051504">
        <w:rPr>
          <w:i/>
          <w:color w:val="auto"/>
        </w:rPr>
        <w:t xml:space="preserve"> et seq. </w:t>
      </w:r>
      <w:r w:rsidRPr="00051504">
        <w:rPr>
          <w:color w:val="auto"/>
        </w:rPr>
        <w:t xml:space="preserve">of this code, except that the Public Service Commission has no jurisdiction over the provision of stormwater services by a public service district; </w:t>
      </w:r>
    </w:p>
    <w:p w14:paraId="3E26BB76" w14:textId="77777777" w:rsidR="005C3204" w:rsidRPr="00051504" w:rsidRDefault="005C3204" w:rsidP="00820D2A">
      <w:pPr>
        <w:pStyle w:val="SectionBody"/>
        <w:widowControl/>
        <w:rPr>
          <w:color w:val="auto"/>
        </w:rPr>
      </w:pPr>
      <w:r w:rsidRPr="00051504">
        <w:rPr>
          <w:color w:val="auto"/>
        </w:rPr>
        <w:t xml:space="preserve">(10) Toll bridges </w:t>
      </w:r>
      <w:r w:rsidRPr="00051504">
        <w:rPr>
          <w:rFonts w:cs="Arial"/>
          <w:color w:val="auto"/>
        </w:rPr>
        <w:t>located more than five miles from a toll-free bridge which crosses the same body of water or obstacle</w:t>
      </w:r>
      <w:r w:rsidRPr="00051504">
        <w:rPr>
          <w:color w:val="auto"/>
        </w:rPr>
        <w:t>, wharves, ferries; solid waste facilities; and</w:t>
      </w:r>
    </w:p>
    <w:p w14:paraId="6EF27D2C" w14:textId="77777777" w:rsidR="005C3204" w:rsidRPr="00051504" w:rsidRDefault="005C3204" w:rsidP="00820D2A">
      <w:pPr>
        <w:pStyle w:val="SectionBody"/>
        <w:widowControl/>
        <w:rPr>
          <w:rFonts w:eastAsia="Times New Roman" w:cs="Arial"/>
          <w:color w:val="auto"/>
        </w:rPr>
      </w:pPr>
      <w:r w:rsidRPr="00051504">
        <w:rPr>
          <w:color w:val="auto"/>
        </w:rPr>
        <w:t>(11) Any other public service.</w:t>
      </w:r>
    </w:p>
    <w:p w14:paraId="67B902FC"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3FB45D15"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(1) General supervision of public utilities, as granted and described in §24-2-5 of this code;</w:t>
      </w:r>
    </w:p>
    <w:p w14:paraId="0563B8D0"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(2) Regulation of measurements, practices, acts, or services, as granted and described in §24-2-7 of this code; </w:t>
      </w:r>
    </w:p>
    <w:p w14:paraId="5DB5B04B"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(3) Regulation of a system of accounts to be kept by a public utility that is a political subdivision of the state, as granted and described in §24-2-8 of this code; </w:t>
      </w:r>
    </w:p>
    <w:p w14:paraId="1E3917F2"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(4) Submission of information to the commission regarding rates, tolls, charges, or practices, as granted and described in §24-2-9 of this code; </w:t>
      </w:r>
    </w:p>
    <w:p w14:paraId="0F586B92"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(5) Authority to subpoena witnesses, take testimony, and administer oaths to any witness in any proceeding before or conducted by the commission, as granted and described in §24-2-10 of this code; and </w:t>
      </w:r>
    </w:p>
    <w:p w14:paraId="4E236C8C"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051504">
        <w:rPr>
          <w:rFonts w:eastAsia="Calibri" w:cs="Times New Roman"/>
          <w:i/>
          <w:color w:val="auto"/>
        </w:rPr>
        <w:t>Provided,</w:t>
      </w:r>
      <w:r w:rsidRPr="00051504">
        <w:rPr>
          <w:rFonts w:eastAsia="Calibri" w:cs="Times New Roman"/>
          <w:color w:val="auto"/>
        </w:rPr>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051504">
        <w:rPr>
          <w:rFonts w:eastAsia="Calibri" w:cs="Times New Roman"/>
          <w:i/>
          <w:color w:val="auto"/>
        </w:rPr>
        <w:t>Provided, however</w:t>
      </w:r>
      <w:r w:rsidRPr="00051504">
        <w:rPr>
          <w:rFonts w:eastAsia="Calibri" w:cs="Times New Roman"/>
          <w:color w:val="auto"/>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40080CA7"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051504">
        <w:rPr>
          <w:rFonts w:eastAsia="Calibri" w:cs="Times New Roman"/>
          <w:i/>
          <w:color w:val="auto"/>
        </w:rPr>
        <w:t>Provided,</w:t>
      </w:r>
      <w:r w:rsidRPr="00051504">
        <w:rPr>
          <w:rFonts w:eastAsia="Calibri" w:cs="Times New Roman"/>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051504">
        <w:rPr>
          <w:rFonts w:eastAsia="Calibri" w:cs="Times New Roman"/>
          <w:i/>
          <w:color w:val="auto"/>
        </w:rPr>
        <w:t>Provided, however</w:t>
      </w:r>
      <w:r w:rsidRPr="00051504">
        <w:rPr>
          <w:rFonts w:eastAsia="Calibri" w:cs="Times New Roman"/>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051504">
        <w:rPr>
          <w:rFonts w:eastAsia="Calibri" w:cs="Times New Roman"/>
          <w:i/>
          <w:color w:val="auto"/>
        </w:rPr>
        <w:t>Provided further</w:t>
      </w:r>
      <w:r w:rsidRPr="00051504">
        <w:rPr>
          <w:rFonts w:eastAsia="Calibri" w:cs="Times New Roman"/>
          <w:color w:val="auto"/>
        </w:rPr>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0FDA3BB0"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deficiency or breach. </w:t>
      </w:r>
    </w:p>
    <w:p w14:paraId="42307A52"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(c) The commission may, upon application, waive its jurisdiction and allow a utility operating in an adjoining state to provide service in West Virginia when:</w:t>
      </w:r>
    </w:p>
    <w:p w14:paraId="58D17C25"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(1) An area of West Virginia cannot be practicably and economically served by a utility licensed to operate within the State of West Virginia;</w:t>
      </w:r>
    </w:p>
    <w:p w14:paraId="779487E8"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(2) The area can be provided with utility service by a utility which operates in a state adjoining West Virginia;</w:t>
      </w:r>
    </w:p>
    <w:p w14:paraId="182EC1C6" w14:textId="77777777" w:rsidR="005C3204" w:rsidRPr="00051504" w:rsidRDefault="005C3204" w:rsidP="00820D2A">
      <w:pPr>
        <w:ind w:firstLine="720"/>
        <w:jc w:val="both"/>
        <w:rPr>
          <w:rFonts w:eastAsia="Calibri" w:cs="Arial"/>
          <w:color w:val="auto"/>
        </w:rPr>
      </w:pPr>
      <w:r w:rsidRPr="00051504">
        <w:rPr>
          <w:rFonts w:eastAsia="Calibri" w:cs="Arial"/>
          <w:color w:val="auto"/>
        </w:rPr>
        <w:t>(3) The utility operating in the adjoining state is regulated by a regulatory agency or commission of the adjoining state; and</w:t>
      </w:r>
    </w:p>
    <w:p w14:paraId="54CC9162"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46F24F3E" w14:textId="77777777" w:rsidR="005C3204" w:rsidRPr="00051504" w:rsidRDefault="005C3204" w:rsidP="00820D2A">
      <w:pPr>
        <w:ind w:firstLine="720"/>
        <w:jc w:val="both"/>
        <w:rPr>
          <w:rFonts w:eastAsia="Calibri" w:cs="Arial"/>
          <w:color w:val="auto"/>
        </w:rPr>
      </w:pPr>
      <w:r w:rsidRPr="00051504">
        <w:rPr>
          <w:rFonts w:eastAsia="Calibri" w:cs="Arial"/>
          <w:color w:val="auto"/>
        </w:rPr>
        <w:t>(d) Any other provisions of this chapter to the contrary notwithstanding:</w:t>
      </w:r>
    </w:p>
    <w:p w14:paraId="58D6D3EA"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448CA268"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623F46EC"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Pr="00051504">
        <w:rPr>
          <w:rFonts w:eastAsia="Calibri" w:cs="Times New Roman"/>
          <w:i/>
          <w:color w:val="auto"/>
        </w:rPr>
        <w:t xml:space="preserve"> Provided</w:t>
      </w:r>
      <w:r w:rsidRPr="00051504">
        <w:rPr>
          <w:rFonts w:eastAsia="Calibri" w:cs="Times New Roman"/>
          <w:color w:val="auto"/>
        </w:rPr>
        <w:t>, That the owner or operator is subject to §24-2-1(d)(5) of this code if a material modification of the facility is made or constructed.</w:t>
      </w:r>
    </w:p>
    <w:p w14:paraId="3090AF17"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3999D9A7"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5E3F9C68"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49601939"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06B47893"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(e) The commission does not have jurisdiction of Internet protocol-enabled service or voice-over Internet protocol-enabled service. As used in this subsection:</w:t>
      </w:r>
    </w:p>
    <w:p w14:paraId="54826336" w14:textId="2D0BC43E"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(1) </w:t>
      </w:r>
      <w:r w:rsidR="00544F66" w:rsidRPr="00051504">
        <w:rPr>
          <w:rFonts w:eastAsia="Calibri" w:cs="Times New Roman"/>
          <w:color w:val="auto"/>
        </w:rPr>
        <w:t>"</w:t>
      </w:r>
      <w:r w:rsidRPr="00051504">
        <w:rPr>
          <w:rFonts w:eastAsia="Calibri" w:cs="Times New Roman"/>
          <w:color w:val="auto"/>
        </w:rPr>
        <w:t>Internet protocol-enabled service</w:t>
      </w:r>
      <w:r w:rsidR="00544F66" w:rsidRPr="00051504">
        <w:rPr>
          <w:rFonts w:eastAsia="Calibri" w:cs="Times New Roman"/>
          <w:color w:val="auto"/>
        </w:rPr>
        <w:t>"</w:t>
      </w:r>
      <w:r w:rsidRPr="00051504">
        <w:rPr>
          <w:rFonts w:eastAsia="Calibri" w:cs="Times New Roman"/>
          <w:color w:val="auto"/>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2924F738" w14:textId="4C88D2D6"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(2) </w:t>
      </w:r>
      <w:r w:rsidR="00544F66" w:rsidRPr="00051504">
        <w:rPr>
          <w:rFonts w:eastAsia="Calibri" w:cs="Times New Roman"/>
          <w:color w:val="auto"/>
        </w:rPr>
        <w:t>"</w:t>
      </w:r>
      <w:r w:rsidRPr="00051504">
        <w:rPr>
          <w:rFonts w:eastAsia="Calibri" w:cs="Times New Roman"/>
          <w:color w:val="auto"/>
        </w:rPr>
        <w:t>Voice-over Internet protocol service</w:t>
      </w:r>
      <w:r w:rsidR="00544F66" w:rsidRPr="00051504">
        <w:rPr>
          <w:rFonts w:eastAsia="Calibri" w:cs="Times New Roman"/>
          <w:color w:val="auto"/>
        </w:rPr>
        <w:t>"</w:t>
      </w:r>
      <w:r w:rsidRPr="00051504">
        <w:rPr>
          <w:rFonts w:eastAsia="Calibri" w:cs="Times New Roman"/>
          <w:color w:val="auto"/>
        </w:rPr>
        <w:t xml:space="preserve"> means any service that:</w:t>
      </w:r>
    </w:p>
    <w:p w14:paraId="0A2CE8B4"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(i) Enables real-time, two-way voice communications that originate or terminate from the user’s location using Internet protocol or a successor protocol; and</w:t>
      </w:r>
    </w:p>
    <w:p w14:paraId="77E7EE32"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(ii) Uses a broadband connection from the user’s location.</w:t>
      </w:r>
    </w:p>
    <w:p w14:paraId="17A9E5D5" w14:textId="42E87495"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(3) The term </w:t>
      </w:r>
      <w:r w:rsidR="00544F66" w:rsidRPr="00051504">
        <w:rPr>
          <w:rFonts w:eastAsia="Calibri" w:cs="Times New Roman"/>
          <w:color w:val="auto"/>
        </w:rPr>
        <w:t>"</w:t>
      </w:r>
      <w:r w:rsidRPr="00051504">
        <w:rPr>
          <w:rFonts w:eastAsia="Calibri" w:cs="Times New Roman"/>
          <w:color w:val="auto"/>
        </w:rPr>
        <w:t>voice-over Internet protocol service</w:t>
      </w:r>
      <w:r w:rsidR="00544F66" w:rsidRPr="00051504">
        <w:rPr>
          <w:rFonts w:eastAsia="Calibri" w:cs="Times New Roman"/>
          <w:color w:val="auto"/>
        </w:rPr>
        <w:t>"</w:t>
      </w:r>
      <w:r w:rsidRPr="00051504">
        <w:rPr>
          <w:rFonts w:eastAsia="Calibri" w:cs="Times New Roman"/>
          <w:color w:val="auto"/>
        </w:rPr>
        <w:t xml:space="preserve"> includes any service that permits users to receive calls that originate on the public-switched telephone network and to terminate calls on the public-switched telephone network.</w:t>
      </w:r>
    </w:p>
    <w:p w14:paraId="6BE2E4FB" w14:textId="77777777" w:rsidR="005C3204" w:rsidRPr="00051504" w:rsidRDefault="005C3204" w:rsidP="00820D2A">
      <w:pPr>
        <w:ind w:firstLine="720"/>
        <w:jc w:val="both"/>
        <w:rPr>
          <w:rFonts w:eastAsia="Calibri" w:cs="Times New Roman"/>
          <w:color w:val="auto"/>
        </w:rPr>
      </w:pPr>
      <w:r w:rsidRPr="00051504">
        <w:rPr>
          <w:rFonts w:eastAsia="Calibri" w:cs="Times New Roman"/>
          <w:color w:val="auto"/>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7A7771C2" w14:textId="77777777" w:rsidR="005C3204" w:rsidRPr="00051504" w:rsidRDefault="005C3204" w:rsidP="00820D2A">
      <w:pPr>
        <w:pStyle w:val="SectionBody"/>
        <w:rPr>
          <w:color w:val="auto"/>
        </w:rPr>
      </w:pPr>
      <w:r w:rsidRPr="00051504">
        <w:rPr>
          <w:color w:val="auto"/>
        </w:rPr>
        <w:t xml:space="preserve">(g)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 </w:t>
      </w:r>
    </w:p>
    <w:p w14:paraId="270D56A6" w14:textId="77777777" w:rsidR="008736AA" w:rsidRPr="00051504" w:rsidRDefault="008736AA" w:rsidP="005C3204">
      <w:pPr>
        <w:pStyle w:val="SectionBody"/>
        <w:suppressLineNumbers/>
        <w:rPr>
          <w:color w:val="auto"/>
        </w:rPr>
      </w:pPr>
    </w:p>
    <w:p w14:paraId="38406FD4" w14:textId="5EB5EB18" w:rsidR="006865E9" w:rsidRPr="00051504" w:rsidRDefault="00CF1DCA" w:rsidP="00CC1F3B">
      <w:pPr>
        <w:pStyle w:val="Note"/>
        <w:rPr>
          <w:color w:val="auto"/>
        </w:rPr>
      </w:pPr>
      <w:r w:rsidRPr="00051504">
        <w:rPr>
          <w:color w:val="auto"/>
        </w:rPr>
        <w:t>NOTE: The</w:t>
      </w:r>
      <w:r w:rsidR="006865E9" w:rsidRPr="00051504">
        <w:rPr>
          <w:color w:val="auto"/>
        </w:rPr>
        <w:t xml:space="preserve"> purpose of this bill is to </w:t>
      </w:r>
      <w:r w:rsidR="001D02F9" w:rsidRPr="00051504">
        <w:rPr>
          <w:color w:val="auto"/>
        </w:rPr>
        <w:t xml:space="preserve">increase </w:t>
      </w:r>
      <w:r w:rsidR="001D02F9" w:rsidRPr="00051504">
        <w:rPr>
          <w:rFonts w:eastAsia="Times New Roman" w:cs="Arial"/>
          <w:color w:val="auto"/>
        </w:rPr>
        <w:t>individual customer on-site generator limits of designing a photovoltaic energy facility to meet only the electrical needs of the premises of the retail electric customer so as to not exceed 1,000 kW for commercial customers.</w:t>
      </w:r>
    </w:p>
    <w:p w14:paraId="1B0EE891" w14:textId="77777777" w:rsidR="006865E9" w:rsidRPr="00051504" w:rsidRDefault="00AE48A0" w:rsidP="00CC1F3B">
      <w:pPr>
        <w:pStyle w:val="Note"/>
        <w:rPr>
          <w:color w:val="auto"/>
        </w:rPr>
      </w:pPr>
      <w:r w:rsidRPr="00051504">
        <w:rPr>
          <w:color w:val="auto"/>
        </w:rPr>
        <w:t>Strike-throughs indicate language that would be stricken from a heading or the present law and underscoring indicates new language that would be added.</w:t>
      </w:r>
    </w:p>
    <w:sectPr w:rsidR="006865E9" w:rsidRPr="00051504" w:rsidSect="00FF715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17D8" w14:textId="77777777" w:rsidR="00A813BD" w:rsidRPr="00B844FE" w:rsidRDefault="00A813BD" w:rsidP="00B844FE">
      <w:r>
        <w:separator/>
      </w:r>
    </w:p>
  </w:endnote>
  <w:endnote w:type="continuationSeparator" w:id="0">
    <w:p w14:paraId="2ABD7B24" w14:textId="77777777" w:rsidR="00A813BD" w:rsidRPr="00B844FE" w:rsidRDefault="00A813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728C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7487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6EB5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A666" w14:textId="77777777" w:rsidR="002D7483" w:rsidRDefault="002D7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D0FC" w14:textId="77777777" w:rsidR="00A813BD" w:rsidRPr="00B844FE" w:rsidRDefault="00A813BD" w:rsidP="00B844FE">
      <w:r>
        <w:separator/>
      </w:r>
    </w:p>
  </w:footnote>
  <w:footnote w:type="continuationSeparator" w:id="0">
    <w:p w14:paraId="5BA4ACC7" w14:textId="77777777" w:rsidR="00A813BD" w:rsidRPr="00B844FE" w:rsidRDefault="00A813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751F" w14:textId="77777777" w:rsidR="002A0269" w:rsidRPr="00B844FE" w:rsidRDefault="00563ABF">
    <w:pPr>
      <w:pStyle w:val="Header"/>
    </w:pPr>
    <w:sdt>
      <w:sdtPr>
        <w:id w:val="-684364211"/>
        <w:placeholder>
          <w:docPart w:val="42B4262BC03148B0A0C7839D1DA779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B4262BC03148B0A0C7839D1DA779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3F15" w14:textId="7DCD5BB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F61D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1C20">
          <w:rPr>
            <w:sz w:val="22"/>
            <w:szCs w:val="22"/>
          </w:rPr>
          <w:t>2023R</w:t>
        </w:r>
        <w:r w:rsidR="00CF61D4">
          <w:rPr>
            <w:sz w:val="22"/>
            <w:szCs w:val="22"/>
          </w:rPr>
          <w:t>3591</w:t>
        </w:r>
      </w:sdtContent>
    </w:sdt>
  </w:p>
  <w:p w14:paraId="15BAEC9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7A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8966836">
    <w:abstractNumId w:val="0"/>
  </w:num>
  <w:num w:numId="2" w16cid:durableId="3743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04"/>
    <w:rsid w:val="0000526A"/>
    <w:rsid w:val="00051504"/>
    <w:rsid w:val="000573A9"/>
    <w:rsid w:val="00085D22"/>
    <w:rsid w:val="00093AB0"/>
    <w:rsid w:val="000C5C77"/>
    <w:rsid w:val="000E3912"/>
    <w:rsid w:val="0010070F"/>
    <w:rsid w:val="0015112E"/>
    <w:rsid w:val="001552E7"/>
    <w:rsid w:val="001566B4"/>
    <w:rsid w:val="001A66B7"/>
    <w:rsid w:val="001C279E"/>
    <w:rsid w:val="001D02F9"/>
    <w:rsid w:val="001D459E"/>
    <w:rsid w:val="00204A2B"/>
    <w:rsid w:val="0022348D"/>
    <w:rsid w:val="0027011C"/>
    <w:rsid w:val="00274200"/>
    <w:rsid w:val="00275740"/>
    <w:rsid w:val="002A0269"/>
    <w:rsid w:val="002D7483"/>
    <w:rsid w:val="00303684"/>
    <w:rsid w:val="003143F5"/>
    <w:rsid w:val="00314854"/>
    <w:rsid w:val="00394191"/>
    <w:rsid w:val="003C51CD"/>
    <w:rsid w:val="003C6034"/>
    <w:rsid w:val="00400B5C"/>
    <w:rsid w:val="004368E0"/>
    <w:rsid w:val="004C13DD"/>
    <w:rsid w:val="004D3ABE"/>
    <w:rsid w:val="004E3441"/>
    <w:rsid w:val="00500579"/>
    <w:rsid w:val="00544F66"/>
    <w:rsid w:val="00563ABF"/>
    <w:rsid w:val="005A5366"/>
    <w:rsid w:val="005B5BF2"/>
    <w:rsid w:val="005C3204"/>
    <w:rsid w:val="006369EB"/>
    <w:rsid w:val="00637E73"/>
    <w:rsid w:val="00681C20"/>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813BD"/>
    <w:rsid w:val="00AA225E"/>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1B01"/>
    <w:rsid w:val="00C85096"/>
    <w:rsid w:val="00CB20EF"/>
    <w:rsid w:val="00CC1F3B"/>
    <w:rsid w:val="00CD12CB"/>
    <w:rsid w:val="00CD36CF"/>
    <w:rsid w:val="00CF1DCA"/>
    <w:rsid w:val="00CF61D4"/>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62A68"/>
  <w15:chartTrackingRefBased/>
  <w15:docId w15:val="{D089B8CE-6428-4BC2-98BB-CCEF4AFE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5C3204"/>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5C3204"/>
    <w:rPr>
      <w:rFonts w:asciiTheme="majorHAnsi" w:eastAsiaTheme="majorEastAsia" w:hAnsiTheme="majorHAnsi" w:cstheme="majorBidi"/>
      <w:color w:val="C00000"/>
    </w:rPr>
  </w:style>
  <w:style w:type="character" w:customStyle="1" w:styleId="SectionBodyChar">
    <w:name w:val="Section Body Char"/>
    <w:link w:val="SectionBody"/>
    <w:rsid w:val="005C3204"/>
    <w:rPr>
      <w:rFonts w:eastAsia="Calibri"/>
      <w:color w:val="000000"/>
    </w:rPr>
  </w:style>
  <w:style w:type="character" w:customStyle="1" w:styleId="ArticleHeadingChar">
    <w:name w:val="Article Heading Char"/>
    <w:link w:val="ArticleHeading"/>
    <w:rsid w:val="005C3204"/>
    <w:rPr>
      <w:rFonts w:eastAsia="Calibri"/>
      <w:b/>
      <w:caps/>
      <w:color w:val="000000"/>
      <w:sz w:val="24"/>
    </w:rPr>
  </w:style>
  <w:style w:type="character" w:customStyle="1" w:styleId="ChapterHeadingChar">
    <w:name w:val="Chapter Heading Char"/>
    <w:link w:val="ChapterHeading"/>
    <w:rsid w:val="005C320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B28E085394DE0B47D3C52928C24C9"/>
        <w:category>
          <w:name w:val="General"/>
          <w:gallery w:val="placeholder"/>
        </w:category>
        <w:types>
          <w:type w:val="bbPlcHdr"/>
        </w:types>
        <w:behaviors>
          <w:behavior w:val="content"/>
        </w:behaviors>
        <w:guid w:val="{67EE72C9-0E1A-447A-A4B3-A9BAFBEDF484}"/>
      </w:docPartPr>
      <w:docPartBody>
        <w:p w:rsidR="00531773" w:rsidRDefault="00531773">
          <w:pPr>
            <w:pStyle w:val="F81B28E085394DE0B47D3C52928C24C9"/>
          </w:pPr>
          <w:r w:rsidRPr="00B844FE">
            <w:t>Prefix Text</w:t>
          </w:r>
        </w:p>
      </w:docPartBody>
    </w:docPart>
    <w:docPart>
      <w:docPartPr>
        <w:name w:val="42B4262BC03148B0A0C7839D1DA779B6"/>
        <w:category>
          <w:name w:val="General"/>
          <w:gallery w:val="placeholder"/>
        </w:category>
        <w:types>
          <w:type w:val="bbPlcHdr"/>
        </w:types>
        <w:behaviors>
          <w:behavior w:val="content"/>
        </w:behaviors>
        <w:guid w:val="{C89CCCE5-1315-45EF-ACD1-CBB76704D0FE}"/>
      </w:docPartPr>
      <w:docPartBody>
        <w:p w:rsidR="00531773" w:rsidRDefault="00531773">
          <w:pPr>
            <w:pStyle w:val="42B4262BC03148B0A0C7839D1DA779B6"/>
          </w:pPr>
          <w:r w:rsidRPr="00B844FE">
            <w:t>[Type here]</w:t>
          </w:r>
        </w:p>
      </w:docPartBody>
    </w:docPart>
    <w:docPart>
      <w:docPartPr>
        <w:name w:val="039DBD246F264D26BFC4FC093E82822F"/>
        <w:category>
          <w:name w:val="General"/>
          <w:gallery w:val="placeholder"/>
        </w:category>
        <w:types>
          <w:type w:val="bbPlcHdr"/>
        </w:types>
        <w:behaviors>
          <w:behavior w:val="content"/>
        </w:behaviors>
        <w:guid w:val="{E5A78CDC-47A7-4168-A9DD-DC03F3D8CF33}"/>
      </w:docPartPr>
      <w:docPartBody>
        <w:p w:rsidR="00531773" w:rsidRDefault="00531773">
          <w:pPr>
            <w:pStyle w:val="039DBD246F264D26BFC4FC093E82822F"/>
          </w:pPr>
          <w:r w:rsidRPr="00B844FE">
            <w:t>Number</w:t>
          </w:r>
        </w:p>
      </w:docPartBody>
    </w:docPart>
    <w:docPart>
      <w:docPartPr>
        <w:name w:val="B5FFFE7E32F14C16B2B14AD8A99A9D1C"/>
        <w:category>
          <w:name w:val="General"/>
          <w:gallery w:val="placeholder"/>
        </w:category>
        <w:types>
          <w:type w:val="bbPlcHdr"/>
        </w:types>
        <w:behaviors>
          <w:behavior w:val="content"/>
        </w:behaviors>
        <w:guid w:val="{8D6D7B95-1247-41C3-AE69-DB18BDED35B5}"/>
      </w:docPartPr>
      <w:docPartBody>
        <w:p w:rsidR="00531773" w:rsidRDefault="00531773">
          <w:pPr>
            <w:pStyle w:val="B5FFFE7E32F14C16B2B14AD8A99A9D1C"/>
          </w:pPr>
          <w:r w:rsidRPr="00B844FE">
            <w:t>Enter Sponsors Here</w:t>
          </w:r>
        </w:p>
      </w:docPartBody>
    </w:docPart>
    <w:docPart>
      <w:docPartPr>
        <w:name w:val="3456521DEC9449E8BF7E5153E111AC68"/>
        <w:category>
          <w:name w:val="General"/>
          <w:gallery w:val="placeholder"/>
        </w:category>
        <w:types>
          <w:type w:val="bbPlcHdr"/>
        </w:types>
        <w:behaviors>
          <w:behavior w:val="content"/>
        </w:behaviors>
        <w:guid w:val="{48551A91-4D79-4D80-A0AD-14E9B43CCF8C}"/>
      </w:docPartPr>
      <w:docPartBody>
        <w:p w:rsidR="00531773" w:rsidRDefault="00531773">
          <w:pPr>
            <w:pStyle w:val="3456521DEC9449E8BF7E5153E111AC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3C"/>
    <w:rsid w:val="00295C3C"/>
    <w:rsid w:val="0053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1B28E085394DE0B47D3C52928C24C9">
    <w:name w:val="F81B28E085394DE0B47D3C52928C24C9"/>
  </w:style>
  <w:style w:type="paragraph" w:customStyle="1" w:styleId="42B4262BC03148B0A0C7839D1DA779B6">
    <w:name w:val="42B4262BC03148B0A0C7839D1DA779B6"/>
  </w:style>
  <w:style w:type="paragraph" w:customStyle="1" w:styleId="039DBD246F264D26BFC4FC093E82822F">
    <w:name w:val="039DBD246F264D26BFC4FC093E82822F"/>
  </w:style>
  <w:style w:type="paragraph" w:customStyle="1" w:styleId="B5FFFE7E32F14C16B2B14AD8A99A9D1C">
    <w:name w:val="B5FFFE7E32F14C16B2B14AD8A99A9D1C"/>
  </w:style>
  <w:style w:type="character" w:styleId="PlaceholderText">
    <w:name w:val="Placeholder Text"/>
    <w:basedOn w:val="DefaultParagraphFont"/>
    <w:uiPriority w:val="99"/>
    <w:semiHidden/>
    <w:rPr>
      <w:color w:val="808080"/>
    </w:rPr>
  </w:style>
  <w:style w:type="paragraph" w:customStyle="1" w:styleId="3456521DEC9449E8BF7E5153E111AC68">
    <w:name w:val="3456521DEC9449E8BF7E5153E111A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Robert Altmann</cp:lastModifiedBy>
  <cp:revision>2</cp:revision>
  <dcterms:created xsi:type="dcterms:W3CDTF">2023-02-13T21:58:00Z</dcterms:created>
  <dcterms:modified xsi:type="dcterms:W3CDTF">2023-02-13T21:58:00Z</dcterms:modified>
</cp:coreProperties>
</file>